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DF38B1" w:rsidRPr="00FA7870" w14:paraId="250C6593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F0A2CB1" w14:textId="400CA913" w:rsidR="00DF38B1" w:rsidRDefault="00DF38B1" w:rsidP="00DF38B1">
            <w:pPr>
              <w:pStyle w:val="ISOMB"/>
              <w:spacing w:before="60" w:after="60" w:line="240" w:lineRule="auto"/>
            </w:pPr>
            <w:bookmarkStart w:id="0" w:name="_GoBack"/>
            <w:bookmarkEnd w:id="0"/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46145F6" w14:textId="6870878A" w:rsidR="00DF38B1" w:rsidRDefault="00DF38B1" w:rsidP="00DF38B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2C5C909" w14:textId="4EDBFC72" w:rsidR="00DF38B1" w:rsidRDefault="00DF38B1" w:rsidP="00DF38B1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8BE0980" w14:textId="77777777" w:rsidR="00DF38B1" w:rsidRDefault="00DF38B1" w:rsidP="00DF38B1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D7F6C4A" w14:textId="1110DC31" w:rsidR="00DF38B1" w:rsidRDefault="00DF38B1" w:rsidP="00DF38B1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C6A15F2" w14:textId="463F9A57" w:rsidR="00DF38B1" w:rsidRPr="00FA7870" w:rsidRDefault="00DF38B1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CD8AE31" w14:textId="48606351" w:rsidR="00DF38B1" w:rsidRPr="00924AC9" w:rsidRDefault="00DF38B1" w:rsidP="001C1DC6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F9F805D" w14:textId="2DDB0445" w:rsidR="00DF38B1" w:rsidRPr="00FA7870" w:rsidRDefault="00DF38B1" w:rsidP="00DF38B1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74C1B972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44E31A9C" w14:textId="42E57D5A" w:rsidR="00924AC9" w:rsidRDefault="00924AC9" w:rsidP="00924AC9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780B281" w14:textId="7104094B" w:rsidR="00924AC9" w:rsidRDefault="00924AC9" w:rsidP="00924AC9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F4CE4E9" w14:textId="77777777" w:rsidR="00924AC9" w:rsidRDefault="00924AC9" w:rsidP="00924AC9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3F6CDFC" w14:textId="77777777" w:rsidR="00924AC9" w:rsidRDefault="00924AC9" w:rsidP="00924AC9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E490274" w14:textId="50B2A8D6" w:rsidR="00924AC9" w:rsidRDefault="00924AC9" w:rsidP="00924AC9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1F0080B" w14:textId="056A0E49" w:rsidR="00924AC9" w:rsidRPr="00FA7870" w:rsidRDefault="00924AC9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07130AF" w14:textId="0020CD21" w:rsidR="00924AC9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165AD9A" w14:textId="40BF25FA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55428568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7A1808E" w14:textId="15696E93" w:rsidR="00924AC9" w:rsidRPr="00FA7870" w:rsidRDefault="00924AC9" w:rsidP="00924AC9">
            <w:pPr>
              <w:pStyle w:val="ISOMB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39CDC4B8" w14:textId="7777777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600875C" w14:textId="7777777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D5596F4" w14:textId="77777777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78D1A3B" w14:textId="54C7F0B0" w:rsidR="00924AC9" w:rsidRPr="00FA7870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B34328F" w14:textId="75D7042C" w:rsidR="00924AC9" w:rsidRPr="00FA7870" w:rsidRDefault="00924AC9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C846BB7" w14:textId="77777777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F254E87" w14:textId="1157F176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215FAC88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00AB6D20" w14:textId="36A5F683" w:rsidR="00924AC9" w:rsidRDefault="00924AC9" w:rsidP="00924AC9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4B862031" w14:textId="1F73C053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38DE126" w14:textId="7777777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50362F2" w14:textId="77777777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0DF7A660" w14:textId="718892C7" w:rsidR="00924AC9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0B656C9" w14:textId="71F8D176" w:rsidR="00924AC9" w:rsidRDefault="00924AC9" w:rsidP="00C71215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E2C59C7" w14:textId="58C3FE1F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267CEB68" w14:textId="08C3C0B1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0BEE1E96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1CC97D2" w14:textId="03B8C13D" w:rsidR="00924AC9" w:rsidRDefault="00924AC9" w:rsidP="00924AC9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0E92B1C" w14:textId="020B39E5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C278028" w14:textId="2531C97B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26C2DBC" w14:textId="77777777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B237B45" w14:textId="5F4CED20" w:rsidR="00924AC9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B3CF2DD" w14:textId="6A1268D7" w:rsidR="00924AC9" w:rsidRDefault="00924AC9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C3DD83B" w14:textId="3E915FBB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B9D485E" w14:textId="17EEC893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48EC9E07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404C410" w14:textId="200C2562" w:rsidR="00924AC9" w:rsidRPr="00FA7870" w:rsidRDefault="00924AC9" w:rsidP="00924AC9">
            <w:pPr>
              <w:pStyle w:val="ISOMB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5E29F7B" w14:textId="5DD3C3D2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20D33B0" w14:textId="7777777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F84A01C" w14:textId="77777777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3DFF1C5A" w14:textId="165534B5" w:rsidR="00924AC9" w:rsidRPr="00FA7870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EEF7BCA" w14:textId="024E7117" w:rsidR="00924AC9" w:rsidRPr="00FA7870" w:rsidRDefault="00924AC9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46CDF15" w14:textId="77777777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1FB6F548" w14:textId="61D9F9BB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654A5540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38774856" w14:textId="5C374738" w:rsidR="00924AC9" w:rsidRPr="00FA7870" w:rsidRDefault="00924AC9" w:rsidP="00924AC9">
            <w:pPr>
              <w:pStyle w:val="ISOMB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31EE442" w14:textId="0EC2A4C1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32789B9" w14:textId="7777777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EDB5E90" w14:textId="77777777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40C7AAC8" w14:textId="04B78053" w:rsidR="00924AC9" w:rsidRPr="00FA7870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6EF86DC" w14:textId="2D753679" w:rsidR="00924AC9" w:rsidRPr="00FA7870" w:rsidRDefault="00924AC9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E157558" w14:textId="6B621965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8439F7D" w14:textId="0FE1FAE0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634E3910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FB56618" w14:textId="1FD16A76" w:rsidR="00924AC9" w:rsidRPr="00FA7870" w:rsidRDefault="00924AC9" w:rsidP="00924AC9">
            <w:pPr>
              <w:pStyle w:val="ISOMB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1D1A8B80" w14:textId="46A41549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E666CD1" w14:textId="7777777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A69540F" w14:textId="77777777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5CA9DE4" w14:textId="4E2398A7" w:rsidR="00924AC9" w:rsidRPr="00FA7870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917F086" w14:textId="3D1E4AAD" w:rsidR="00924AC9" w:rsidRPr="00FA7870" w:rsidRDefault="00924AC9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672FD1A" w14:textId="4AFBE8C9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4649FAB" w14:textId="4FB417A5" w:rsidR="00C821D7" w:rsidRPr="00FA7870" w:rsidRDefault="00C821D7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5E1F4930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4AF001C3" w14:textId="0CD0C64D" w:rsidR="00924AC9" w:rsidRPr="00FA7870" w:rsidRDefault="00924AC9" w:rsidP="00924AC9">
            <w:pPr>
              <w:pStyle w:val="ISOMB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48085B4" w14:textId="4674E061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19651DD" w14:textId="7777777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ECF4E58" w14:textId="77777777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71FD759C" w14:textId="366471F7" w:rsidR="00924AC9" w:rsidRPr="00FA7870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395DFC7" w14:textId="27DBCD6C" w:rsidR="00924AC9" w:rsidRPr="00FA7870" w:rsidRDefault="00924AC9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7B6A3BE" w14:textId="77777777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44B490AE" w14:textId="3FEDFBA5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2A1A0132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1479871" w14:textId="69B91AC5" w:rsidR="00924AC9" w:rsidRPr="00FA7870" w:rsidRDefault="00924AC9" w:rsidP="00924AC9">
            <w:pPr>
              <w:pStyle w:val="ISOMB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2B0175E" w14:textId="2D1069D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87D55C8" w14:textId="7777777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B508AF6" w14:textId="77777777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7BEFC6C5" w14:textId="6DA6A4E2" w:rsidR="00924AC9" w:rsidRPr="00FA7870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8A977BE" w14:textId="1E5CEAC1" w:rsidR="00924AC9" w:rsidRPr="00FA7870" w:rsidRDefault="00924AC9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8637762" w14:textId="77777777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AE7CFC0" w14:textId="361352D1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35EFA030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42ACAC29" w14:textId="24BDB01D" w:rsidR="00924AC9" w:rsidRPr="00FA7870" w:rsidRDefault="00924AC9" w:rsidP="00924AC9">
            <w:pPr>
              <w:pStyle w:val="ISOMB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555884B" w14:textId="40AC1566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D5A988F" w14:textId="7777777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79B94C5" w14:textId="77777777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36A715EB" w14:textId="63189229" w:rsidR="00924AC9" w:rsidRPr="00FA7870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300B5BB" w14:textId="56F3D3FE" w:rsidR="00924AC9" w:rsidRPr="00FA7870" w:rsidRDefault="00924AC9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0D48AD37" w14:textId="77777777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829C822" w14:textId="7D44E436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A04C9D" w:rsidRPr="00FA7870" w14:paraId="670892DA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D06C724" w14:textId="023CFB09" w:rsidR="00A04C9D" w:rsidRDefault="00A04C9D" w:rsidP="00924AC9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812B2D5" w14:textId="77777777" w:rsidR="00A04C9D" w:rsidRDefault="00A04C9D" w:rsidP="00924AC9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0634781" w14:textId="77777777" w:rsidR="00A04C9D" w:rsidRDefault="00A04C9D" w:rsidP="00924AC9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BBB0D90" w14:textId="5859A5DD" w:rsidR="00A04C9D" w:rsidRPr="00FA7870" w:rsidRDefault="00A04C9D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203FDCB" w14:textId="06E9F49C" w:rsidR="00A04C9D" w:rsidRDefault="00A04C9D" w:rsidP="00924AC9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E2C1C3B" w14:textId="7EB1D29E" w:rsidR="00A04C9D" w:rsidRDefault="00A04C9D" w:rsidP="00A04C9D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4D43C1D9" w14:textId="77777777" w:rsidR="00A04C9D" w:rsidRDefault="00A04C9D" w:rsidP="00924AC9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B70876F" w14:textId="7B68CDF3" w:rsidR="0040078B" w:rsidRDefault="0040078B" w:rsidP="0043101F">
            <w:pPr>
              <w:pStyle w:val="ISOSecretObservations"/>
              <w:spacing w:before="60" w:after="60" w:line="240" w:lineRule="auto"/>
            </w:pPr>
          </w:p>
        </w:tc>
      </w:tr>
      <w:tr w:rsidR="008E3E4A" w:rsidRPr="00FA7870" w14:paraId="6D00C3DC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280A4365" w14:textId="1205BB4F" w:rsidR="008E3E4A" w:rsidRDefault="008E3E4A" w:rsidP="00924AC9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CC83AE1" w14:textId="5EFFAFBC" w:rsidR="008E3E4A" w:rsidRDefault="008E3E4A" w:rsidP="00924AC9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887A4A1" w14:textId="02E32499" w:rsidR="008E3E4A" w:rsidRDefault="008E3E4A" w:rsidP="00924AC9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6C374A1" w14:textId="77777777" w:rsidR="008E3E4A" w:rsidRDefault="008E3E4A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335E0A8C" w14:textId="5D78EB2E" w:rsidR="008E3E4A" w:rsidRDefault="008E3E4A" w:rsidP="00924AC9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9C77055" w14:textId="311DC0C4" w:rsidR="008E3E4A" w:rsidRDefault="008E3E4A" w:rsidP="008E3E4A">
            <w:pPr>
              <w:pStyle w:val="ISOComments"/>
              <w:spacing w:before="60" w:after="60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32D2DB1" w14:textId="126112DF" w:rsidR="008E3E4A" w:rsidRDefault="008E3E4A" w:rsidP="00924AC9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73EBDB5" w14:textId="78774363" w:rsidR="008E3E4A" w:rsidRDefault="008E3E4A" w:rsidP="00924AC9">
            <w:pPr>
              <w:pStyle w:val="ISOSecretObservations"/>
              <w:spacing w:before="60" w:after="60" w:line="240" w:lineRule="auto"/>
            </w:pPr>
          </w:p>
        </w:tc>
      </w:tr>
      <w:tr w:rsidR="00924AC9" w:rsidRPr="00FA7870" w14:paraId="46955C13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9D9478C" w14:textId="082A8E10" w:rsidR="00924AC9" w:rsidRDefault="00924AC9" w:rsidP="00924AC9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3F9A73DE" w14:textId="42350C6D" w:rsidR="00924AC9" w:rsidRDefault="00924AC9" w:rsidP="00924AC9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235BD35B" w14:textId="0C916DFC" w:rsidR="00924AC9" w:rsidRDefault="00924AC9" w:rsidP="00924AC9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4C81D62" w14:textId="77777777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C1BEB7A" w14:textId="58674365" w:rsidR="00924AC9" w:rsidRDefault="00924AC9" w:rsidP="00924AC9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36258DF9" w14:textId="0A256A2F" w:rsidR="00924AC9" w:rsidRDefault="00924AC9" w:rsidP="00924AC9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59C45D73" w14:textId="7F44B6CA" w:rsidR="00924AC9" w:rsidRDefault="00924AC9" w:rsidP="00924AC9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D41F65E" w14:textId="00EF816C" w:rsidR="00924AC9" w:rsidRDefault="00924AC9" w:rsidP="00924AC9">
            <w:pPr>
              <w:pStyle w:val="ISOSecretObservations"/>
              <w:spacing w:before="60" w:after="60" w:line="240" w:lineRule="auto"/>
            </w:pPr>
          </w:p>
        </w:tc>
      </w:tr>
      <w:tr w:rsidR="00C51683" w:rsidRPr="00FA7870" w14:paraId="5434A7A2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2B90F4FF" w14:textId="7D4118F7" w:rsidR="00C51683" w:rsidRDefault="00C51683" w:rsidP="00924AC9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313A0D7" w14:textId="77777777" w:rsidR="00C51683" w:rsidRDefault="00C51683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30E5FE0" w14:textId="77777777" w:rsidR="00C51683" w:rsidRPr="00FA7870" w:rsidRDefault="00C51683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980F34F" w14:textId="56224F17" w:rsidR="00C51683" w:rsidRPr="00FA7870" w:rsidRDefault="00C51683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302FCDC" w14:textId="1838CD22" w:rsidR="00C51683" w:rsidRDefault="00C51683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4AB519F" w14:textId="586E3D76" w:rsidR="00C51683" w:rsidRPr="00AF09DD" w:rsidRDefault="00C51683" w:rsidP="00923647">
            <w:pPr>
              <w:pStyle w:val="ISOComments"/>
              <w:spacing w:before="60" w:after="60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6B672876" w14:textId="77777777" w:rsidR="00C51683" w:rsidRPr="00923647" w:rsidRDefault="00C51683" w:rsidP="00923647">
            <w:pPr>
              <w:pStyle w:val="ISOChange"/>
              <w:spacing w:before="60" w:after="60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F881FB0" w14:textId="2BC5A596" w:rsidR="00C51683" w:rsidRPr="00FA7870" w:rsidRDefault="00C51683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4C19EF3C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4E5E0B15" w14:textId="14A27801" w:rsidR="00924AC9" w:rsidRPr="00FA7870" w:rsidRDefault="00924AC9" w:rsidP="00924AC9">
            <w:pPr>
              <w:pStyle w:val="ISOMB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8DC0F8E" w14:textId="03EF7685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D4D75C7" w14:textId="7777777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FAC402B" w14:textId="77777777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E266240" w14:textId="7CFFFF3B" w:rsidR="00924AC9" w:rsidRPr="00FA7870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119406AC" w14:textId="2C98CD12" w:rsidR="00924AC9" w:rsidRPr="00FA7870" w:rsidRDefault="00924AC9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6D0AAA8" w14:textId="39311FAC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E2FD562" w14:textId="4567C659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5C18AE" w:rsidRPr="00FA7870" w14:paraId="3BDF7880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08D6884F" w14:textId="0FF1D20E" w:rsidR="005C18AE" w:rsidRPr="00FD2BC3" w:rsidRDefault="005C18AE" w:rsidP="00924AC9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937E12B" w14:textId="77777777" w:rsidR="005C18AE" w:rsidRDefault="005C18AE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FC5F760" w14:textId="77777777" w:rsidR="005C18AE" w:rsidRPr="00FA7870" w:rsidRDefault="005C18AE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8B00606" w14:textId="3280BD7A" w:rsidR="005C18AE" w:rsidRPr="00FA7870" w:rsidRDefault="005C18AE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3E40074" w14:textId="049DBDA3" w:rsidR="005C18AE" w:rsidRDefault="005C18AE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CF227AC" w14:textId="37E26DDE" w:rsidR="005C18AE" w:rsidRDefault="005C18AE" w:rsidP="00924AC9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0E8E0E6" w14:textId="77777777" w:rsidR="005C18AE" w:rsidRDefault="005C18AE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3108DBA8" w14:textId="77777777" w:rsidR="005C18AE" w:rsidRPr="00FA7870" w:rsidRDefault="005C18AE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8F2E7C" w:rsidRPr="00FA7870" w14:paraId="3F407009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E608CBB" w14:textId="3505315B" w:rsidR="008F2E7C" w:rsidRDefault="008F2E7C" w:rsidP="00924AC9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0903C451" w14:textId="20E6101F" w:rsidR="008F2E7C" w:rsidRDefault="008F2E7C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08F1DEE" w14:textId="77777777" w:rsidR="008F2E7C" w:rsidRPr="00FA7870" w:rsidRDefault="008F2E7C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D7C30BE" w14:textId="77777777" w:rsidR="008F2E7C" w:rsidRDefault="008F2E7C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6066B779" w14:textId="1AD60E0F" w:rsidR="008F2E7C" w:rsidRDefault="008F2E7C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5F997D9D" w14:textId="5F8F6301" w:rsidR="008F2E7C" w:rsidRPr="005C18AE" w:rsidRDefault="008F2E7C" w:rsidP="00924AC9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E74D604" w14:textId="4B1429AB" w:rsidR="008F2E7C" w:rsidRPr="008F2E7C" w:rsidRDefault="008F2E7C" w:rsidP="00924AC9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0343131A" w14:textId="77777777" w:rsidR="008F2E7C" w:rsidRPr="00FA7870" w:rsidRDefault="008F2E7C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39BA95BE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19FBBA73" w14:textId="70738637" w:rsidR="00924AC9" w:rsidRPr="00FA7870" w:rsidRDefault="00924AC9" w:rsidP="00924AC9">
            <w:pPr>
              <w:pStyle w:val="ISOMB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92C8599" w14:textId="254F5B6F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C0E24C8" w14:textId="7777777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75A60391" w14:textId="77777777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7CE3B5B4" w14:textId="5229B69C" w:rsidR="00924AC9" w:rsidRPr="00FA7870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46BEA71D" w14:textId="6599A3B1" w:rsidR="00924AC9" w:rsidRPr="00FA7870" w:rsidRDefault="00924AC9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B1DCC98" w14:textId="77777777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613E9A84" w14:textId="23433D76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8F2E7C" w:rsidRPr="00FA7870" w14:paraId="66D92489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007F3B6" w14:textId="68B5630F" w:rsidR="008F2E7C" w:rsidRDefault="008F2E7C" w:rsidP="00924AC9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C1D7890" w14:textId="77777777" w:rsidR="008F2E7C" w:rsidRDefault="008F2E7C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1A71870" w14:textId="77777777" w:rsidR="008F2E7C" w:rsidRPr="00FA7870" w:rsidRDefault="008F2E7C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5261385C" w14:textId="206F4BA3" w:rsidR="008F2E7C" w:rsidRPr="00FA7870" w:rsidRDefault="008F2E7C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76BBF9AF" w14:textId="77777777" w:rsidR="008F2E7C" w:rsidRDefault="008F2E7C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466ADBB" w14:textId="1F19160A" w:rsidR="008F2E7C" w:rsidRPr="008F2E7C" w:rsidRDefault="008F2E7C" w:rsidP="008F2E7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2239BDA" w14:textId="26798612" w:rsidR="008F2E7C" w:rsidRPr="008F2E7C" w:rsidRDefault="008F2E7C" w:rsidP="008F2E7C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B1EC785" w14:textId="1AF0E478" w:rsidR="008F2E7C" w:rsidRPr="00FA7870" w:rsidRDefault="008F2E7C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2F4A8AE6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460F610E" w14:textId="28E3F77C" w:rsidR="00924AC9" w:rsidRPr="00FA7870" w:rsidRDefault="00924AC9" w:rsidP="00924AC9">
            <w:pPr>
              <w:pStyle w:val="ISOMB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70B376B" w14:textId="34D34AA9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459DBD6" w14:textId="7777777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6538405" w14:textId="26CD80CF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CFCA782" w14:textId="53C77B2E" w:rsidR="00924AC9" w:rsidRPr="00FA7870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3B2EB15" w14:textId="3051F8ED" w:rsidR="00924AC9" w:rsidRPr="00FA7870" w:rsidRDefault="00924AC9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31F1820F" w14:textId="77777777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191755FD" w14:textId="11A63528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7627E2E1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2A9A4C5E" w14:textId="5CEFD0B4" w:rsidR="00924AC9" w:rsidRDefault="00924AC9" w:rsidP="00924AC9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7C7081CB" w14:textId="47F35424" w:rsidR="00924AC9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3304C2D" w14:textId="23D54636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EE6FE89" w14:textId="34FB32B6" w:rsidR="00924AC9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2EBFC3B6" w14:textId="177D177F" w:rsidR="00924AC9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DC3E3EE" w14:textId="4CB6AFA4" w:rsidR="00924AC9" w:rsidRDefault="00924AC9" w:rsidP="00924AC9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F0BC787" w14:textId="4C9A0B77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1F24402" w14:textId="77777777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  <w:tr w:rsidR="00924AC9" w:rsidRPr="00FA7870" w14:paraId="35ADE526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59BF780A" w14:textId="5E7E8754" w:rsidR="00924AC9" w:rsidRPr="00FA7870" w:rsidRDefault="00924AC9" w:rsidP="00924AC9">
            <w:pPr>
              <w:pStyle w:val="ISOMB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216CF359" w14:textId="20830C60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6BC05D65" w14:textId="77777777" w:rsidR="00924AC9" w:rsidRPr="00FA7870" w:rsidRDefault="00924AC9" w:rsidP="00924AC9">
            <w:pPr>
              <w:pStyle w:val="ISOClaus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4DCBD125" w14:textId="77777777" w:rsidR="00924AC9" w:rsidRPr="00FA7870" w:rsidRDefault="00924AC9" w:rsidP="00924AC9">
            <w:pPr>
              <w:pStyle w:val="ISOParagraph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F23502F" w14:textId="6DACFD6C" w:rsidR="00924AC9" w:rsidRPr="00FA7870" w:rsidRDefault="00924AC9" w:rsidP="00924AC9">
            <w:pPr>
              <w:pStyle w:val="ISOCommTyp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28C7E973" w14:textId="164B9C04" w:rsidR="00924AC9" w:rsidRPr="00FA7870" w:rsidRDefault="00924AC9" w:rsidP="00924AC9">
            <w:pPr>
              <w:pStyle w:val="ISOComments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1853BA78" w14:textId="7DB7FC01" w:rsidR="00924AC9" w:rsidRPr="00FA7870" w:rsidRDefault="00924AC9" w:rsidP="00924AC9">
            <w:pPr>
              <w:pStyle w:val="ISOChange"/>
              <w:spacing w:before="60" w:after="60" w:line="240" w:lineRule="auto"/>
              <w:rPr>
                <w:lang w:val="en-US"/>
              </w:rPr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5F255154" w14:textId="439D1EEB" w:rsidR="00924AC9" w:rsidRPr="00FA7870" w:rsidRDefault="00924AC9" w:rsidP="00924AC9">
            <w:pPr>
              <w:pStyle w:val="ISOSecretObservations"/>
              <w:spacing w:before="60" w:after="60" w:line="240" w:lineRule="auto"/>
              <w:rPr>
                <w:lang w:val="en-US"/>
              </w:rPr>
            </w:pPr>
          </w:p>
        </w:tc>
      </w:tr>
    </w:tbl>
    <w:p w14:paraId="3E100A12" w14:textId="77777777" w:rsidR="00AE60D1" w:rsidRPr="00FA7870" w:rsidRDefault="00AE60D1">
      <w:pPr>
        <w:spacing w:line="240" w:lineRule="exact"/>
        <w:rPr>
          <w:lang w:val="en-US"/>
        </w:rPr>
      </w:pPr>
    </w:p>
    <w:sectPr w:rsidR="00AE60D1" w:rsidRPr="00FA7870">
      <w:headerReference w:type="default" r:id="rId6"/>
      <w:footerReference w:type="default" r:id="rId7"/>
      <w:headerReference w:type="first" r:id="rId8"/>
      <w:footerReference w:type="first" r:id="rId9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5F5CD" w14:textId="77777777" w:rsidR="00BE39A3" w:rsidRDefault="00BE39A3">
      <w:r>
        <w:separator/>
      </w:r>
    </w:p>
  </w:endnote>
  <w:endnote w:type="continuationSeparator" w:id="0">
    <w:p w14:paraId="227BBC68" w14:textId="77777777" w:rsidR="00BE39A3" w:rsidRDefault="00BE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AC855" w14:textId="77777777" w:rsidR="008B1880" w:rsidRDefault="008B188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Org</w:t>
    </w:r>
    <w:r>
      <w:rPr>
        <w:rStyle w:val="PageNumber"/>
        <w:bCs/>
        <w:sz w:val="16"/>
      </w:rPr>
      <w:t xml:space="preserve"> = organisation</w:t>
    </w:r>
  </w:p>
  <w:p w14:paraId="3DB43D25" w14:textId="77777777" w:rsidR="008B1880" w:rsidRDefault="008B188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ge</w:t>
    </w:r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te</w:t>
    </w:r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bCs/>
        <w:sz w:val="16"/>
      </w:rPr>
      <w:t xml:space="preserve"> = editorial </w:t>
    </w:r>
  </w:p>
  <w:p w14:paraId="469A8D3B" w14:textId="7390A87B" w:rsidR="008B1880" w:rsidRDefault="008B188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E22BA8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E22BA8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3228F3A4" w14:textId="7FE7EB8A" w:rsidR="008B1880" w:rsidRDefault="00F45F5C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template/version 202</w:t>
    </w:r>
    <w:r w:rsidR="00824770">
      <w:rPr>
        <w:rStyle w:val="PageNumber"/>
        <w:i/>
        <w:iCs/>
        <w:sz w:val="16"/>
      </w:rPr>
      <w:t>5-01-23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9C4FC" w14:textId="77777777" w:rsidR="008B1880" w:rsidRDefault="008B188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2336A268" w14:textId="77777777" w:rsidR="008B1880" w:rsidRDefault="008B188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ed = editorial </w:t>
    </w:r>
  </w:p>
  <w:p w14:paraId="020145BB" w14:textId="77777777" w:rsidR="008B1880" w:rsidRDefault="008B188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05DCBCAA" w14:textId="77777777" w:rsidR="008B1880" w:rsidRDefault="008B188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8</w:t>
    </w:r>
    <w:r>
      <w:rPr>
        <w:rStyle w:val="PageNumber"/>
        <w:sz w:val="16"/>
        <w:lang w:val="en-US"/>
      </w:rPr>
      <w:fldChar w:fldCharType="end"/>
    </w:r>
  </w:p>
  <w:p w14:paraId="003E778E" w14:textId="77777777" w:rsidR="008B1880" w:rsidRDefault="008B188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478E6" w14:textId="77777777" w:rsidR="00BE39A3" w:rsidRDefault="00BE39A3">
      <w:r>
        <w:separator/>
      </w:r>
    </w:p>
  </w:footnote>
  <w:footnote w:type="continuationSeparator" w:id="0">
    <w:p w14:paraId="18D78183" w14:textId="77777777" w:rsidR="00BE39A3" w:rsidRDefault="00BE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1701"/>
      <w:gridCol w:w="3544"/>
      <w:gridCol w:w="2891"/>
    </w:tblGrid>
    <w:tr w:rsidR="008B1880" w14:paraId="0C520D3E" w14:textId="77777777" w:rsidTr="00FF6C2B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1D52B1AE" w14:textId="77777777" w:rsidR="008B1880" w:rsidRDefault="008B1880" w:rsidP="006E3433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</w:t>
          </w:r>
          <w:r w:rsidR="00D876D9">
            <w:rPr>
              <w:rStyle w:val="MTEquationSection"/>
              <w:b/>
              <w:bCs/>
              <w:color w:val="auto"/>
              <w:sz w:val="22"/>
            </w:rPr>
            <w:t>, proposed changes/additions</w:t>
          </w:r>
          <w:r>
            <w:rPr>
              <w:rStyle w:val="MTEquationSection"/>
              <w:b/>
              <w:bCs/>
              <w:color w:val="auto"/>
              <w:sz w:val="22"/>
            </w:rPr>
            <w:t xml:space="preserve"> and observations</w:t>
          </w:r>
        </w:p>
      </w:tc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8771BC8" w14:textId="1BBEFA7B" w:rsidR="008B1880" w:rsidRDefault="002C4AA9" w:rsidP="00824770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>Date: 2</w:t>
          </w:r>
          <w:r w:rsidR="00824770">
            <w:rPr>
              <w:bCs/>
            </w:rPr>
            <w:t>3</w:t>
          </w:r>
          <w:r w:rsidR="00346807">
            <w:rPr>
              <w:bCs/>
            </w:rPr>
            <w:t>/</w:t>
          </w:r>
          <w:r w:rsidR="00824770">
            <w:rPr>
              <w:bCs/>
            </w:rPr>
            <w:t>0</w:t>
          </w:r>
          <w:r>
            <w:rPr>
              <w:bCs/>
            </w:rPr>
            <w:t>1</w:t>
          </w:r>
          <w:r w:rsidR="00067814">
            <w:rPr>
              <w:bCs/>
            </w:rPr>
            <w:t>/202</w:t>
          </w:r>
          <w:r w:rsidR="00824770">
            <w:rPr>
              <w:bCs/>
            </w:rPr>
            <w:t>5</w:t>
          </w:r>
        </w:p>
      </w:tc>
      <w:tc>
        <w:tcPr>
          <w:tcW w:w="3544" w:type="dxa"/>
          <w:tcBorders>
            <w:top w:val="single" w:sz="6" w:space="0" w:color="auto"/>
            <w:bottom w:val="single" w:sz="6" w:space="0" w:color="auto"/>
          </w:tcBorders>
        </w:tcPr>
        <w:p w14:paraId="0AE09E42" w14:textId="25787FFF" w:rsidR="008B1880" w:rsidRDefault="008B1880" w:rsidP="00824770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="009648ED" w:rsidRPr="009648ED">
            <w:rPr>
              <w:b/>
              <w:sz w:val="20"/>
            </w:rPr>
            <w:t xml:space="preserve">EU harmonised </w:t>
          </w:r>
          <w:r w:rsidR="00824770" w:rsidRPr="00824770">
            <w:rPr>
              <w:b/>
              <w:sz w:val="20"/>
            </w:rPr>
            <w:t>test method: polarisation</w:t>
          </w:r>
          <w:r w:rsidR="00824770">
            <w:rPr>
              <w:b/>
              <w:sz w:val="20"/>
            </w:rPr>
            <w:t xml:space="preserve"> </w:t>
          </w:r>
          <w:r w:rsidR="00824770" w:rsidRPr="00824770">
            <w:rPr>
              <w:b/>
              <w:sz w:val="20"/>
            </w:rPr>
            <w:t>curve measurement of high-temperature</w:t>
          </w:r>
          <w:r w:rsidR="00824770">
            <w:rPr>
              <w:b/>
              <w:sz w:val="20"/>
            </w:rPr>
            <w:t xml:space="preserve"> </w:t>
          </w:r>
          <w:r w:rsidR="00824770" w:rsidRPr="00824770">
            <w:rPr>
              <w:b/>
              <w:sz w:val="20"/>
            </w:rPr>
            <w:t>fuel cell and steam electrolyser</w:t>
          </w:r>
        </w:p>
      </w:tc>
      <w:tc>
        <w:tcPr>
          <w:tcW w:w="2891" w:type="dxa"/>
          <w:tcBorders>
            <w:top w:val="single" w:sz="6" w:space="0" w:color="auto"/>
            <w:bottom w:val="single" w:sz="6" w:space="0" w:color="auto"/>
          </w:tcBorders>
        </w:tcPr>
        <w:p w14:paraId="6623F3EF" w14:textId="4726F3B8" w:rsidR="008B1880" w:rsidRDefault="008B1880" w:rsidP="00824770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  <w:r>
            <w:rPr>
              <w:b/>
              <w:sz w:val="20"/>
            </w:rPr>
            <w:t xml:space="preserve"> </w:t>
          </w:r>
          <w:r w:rsidR="00067814">
            <w:rPr>
              <w:b/>
              <w:sz w:val="20"/>
            </w:rPr>
            <w:t>Clean H</w:t>
          </w:r>
          <w:r w:rsidR="00824770" w:rsidRPr="00824770">
            <w:rPr>
              <w:b/>
              <w:sz w:val="20"/>
              <w:vertAlign w:val="subscript"/>
            </w:rPr>
            <w:t>2</w:t>
          </w:r>
          <w:r w:rsidR="00067814">
            <w:rPr>
              <w:b/>
              <w:sz w:val="20"/>
            </w:rPr>
            <w:t xml:space="preserve"> JU </w:t>
          </w:r>
          <w:r w:rsidR="009648ED">
            <w:rPr>
              <w:b/>
              <w:sz w:val="20"/>
            </w:rPr>
            <w:t>–</w:t>
          </w:r>
          <w:r w:rsidR="00067814">
            <w:rPr>
              <w:b/>
              <w:sz w:val="20"/>
            </w:rPr>
            <w:t xml:space="preserve"> </w:t>
          </w:r>
          <w:r w:rsidR="00824770">
            <w:rPr>
              <w:b/>
              <w:sz w:val="20"/>
            </w:rPr>
            <w:t xml:space="preserve">ELY </w:t>
          </w:r>
          <w:r>
            <w:rPr>
              <w:b/>
              <w:sz w:val="20"/>
            </w:rPr>
            <w:t>harmonisation</w:t>
          </w:r>
        </w:p>
      </w:tc>
    </w:tr>
  </w:tbl>
  <w:p w14:paraId="42D2A8D6" w14:textId="77777777" w:rsidR="008B1880" w:rsidRDefault="008B1880">
    <w:pPr>
      <w:pStyle w:val="Header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8B1880" w14:paraId="5E629D35" w14:textId="77777777" w:rsidTr="00395636">
      <w:trPr>
        <w:cantSplit/>
        <w:jc w:val="center"/>
      </w:trPr>
      <w:tc>
        <w:tcPr>
          <w:tcW w:w="606" w:type="dxa"/>
        </w:tcPr>
        <w:p w14:paraId="26A4051E" w14:textId="77777777" w:rsidR="008B1880" w:rsidRDefault="008B1880" w:rsidP="000C004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Org</w:t>
          </w:r>
          <w:r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908" w:type="dxa"/>
        </w:tcPr>
        <w:p w14:paraId="7D650E89" w14:textId="77777777" w:rsidR="008B1880" w:rsidRDefault="008B1880" w:rsidP="00C902C4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</w:tc>
      <w:tc>
        <w:tcPr>
          <w:tcW w:w="1209" w:type="dxa"/>
        </w:tcPr>
        <w:p w14:paraId="28EB9847" w14:textId="3EC6A0E6" w:rsidR="008B1880" w:rsidRPr="00395636" w:rsidRDefault="00C902C4" w:rsidP="00C902C4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Term</w:t>
          </w:r>
        </w:p>
      </w:tc>
      <w:tc>
        <w:tcPr>
          <w:tcW w:w="1209" w:type="dxa"/>
        </w:tcPr>
        <w:p w14:paraId="713DB508" w14:textId="77777777" w:rsidR="008B1880" w:rsidRPr="00395636" w:rsidRDefault="008B1880" w:rsidP="00C902C4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>
            <w:rPr>
              <w:b/>
              <w:sz w:val="16"/>
              <w:szCs w:val="16"/>
            </w:rPr>
            <w:t xml:space="preserve"> </w:t>
          </w:r>
          <w:r w:rsidR="00C902C4">
            <w:rPr>
              <w:b/>
              <w:sz w:val="16"/>
              <w:szCs w:val="16"/>
            </w:rPr>
            <w:t>Table</w:t>
          </w:r>
        </w:p>
      </w:tc>
      <w:tc>
        <w:tcPr>
          <w:tcW w:w="1115" w:type="dxa"/>
        </w:tcPr>
        <w:p w14:paraId="6756DA8E" w14:textId="77777777" w:rsidR="008B1880" w:rsidRDefault="008B1880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177" w:type="dxa"/>
        </w:tcPr>
        <w:p w14:paraId="0A0B7419" w14:textId="77777777" w:rsidR="008B1880" w:rsidRDefault="008B1880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Comments</w:t>
          </w:r>
        </w:p>
      </w:tc>
      <w:tc>
        <w:tcPr>
          <w:tcW w:w="4233" w:type="dxa"/>
        </w:tcPr>
        <w:p w14:paraId="747195E1" w14:textId="77777777" w:rsidR="008B1880" w:rsidRDefault="008B1880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14:paraId="448FDEC9" w14:textId="77777777" w:rsidR="008B1880" w:rsidRDefault="008B1880" w:rsidP="00C5584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</w:t>
          </w:r>
        </w:p>
      </w:tc>
    </w:tr>
  </w:tbl>
  <w:p w14:paraId="0835F271" w14:textId="77777777" w:rsidR="008B1880" w:rsidRDefault="008B1880">
    <w:pPr>
      <w:pStyle w:val="Header"/>
      <w:rPr>
        <w:sz w:val="2"/>
      </w:rPr>
    </w:pPr>
  </w:p>
  <w:p w14:paraId="18A29A04" w14:textId="77777777" w:rsidR="008B1880" w:rsidRDefault="008B1880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8B1880" w14:paraId="34CDCAFC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6D85E02A" w14:textId="77777777" w:rsidR="008B1880" w:rsidRDefault="008B1880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3F5A850" w14:textId="77777777" w:rsidR="008B1880" w:rsidRDefault="008B1880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246E50C" w14:textId="77777777" w:rsidR="008B1880" w:rsidRDefault="008B1880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55F10647" w14:textId="77777777" w:rsidR="008B1880" w:rsidRDefault="008B1880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8B1880" w14:paraId="59E47F16" w14:textId="77777777">
      <w:trPr>
        <w:cantSplit/>
        <w:jc w:val="center"/>
      </w:trPr>
      <w:tc>
        <w:tcPr>
          <w:tcW w:w="539" w:type="dxa"/>
        </w:tcPr>
        <w:p w14:paraId="1A8ABEBE" w14:textId="77777777"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57C4368B" w14:textId="77777777"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D6D6331" w14:textId="77777777"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08830979" w14:textId="77777777"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260F230D" w14:textId="77777777"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2DC07720" w14:textId="77777777"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BA6D274" w14:textId="77777777" w:rsidR="008B1880" w:rsidRDefault="008B188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8B1880" w14:paraId="7FAF39E0" w14:textId="77777777">
      <w:trPr>
        <w:cantSplit/>
        <w:jc w:val="center"/>
      </w:trPr>
      <w:tc>
        <w:tcPr>
          <w:tcW w:w="539" w:type="dxa"/>
        </w:tcPr>
        <w:p w14:paraId="2DEC4BC1" w14:textId="77777777"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5D230001" w14:textId="77777777"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22C41EDA" w14:textId="77777777"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58E047AB" w14:textId="77777777"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2F2A46FC" w14:textId="77777777"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03F1FF8D" w14:textId="77777777"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75E57B11" w14:textId="77777777" w:rsidR="008B1880" w:rsidRDefault="008B188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004C4C93" w14:textId="77777777" w:rsidR="008B1880" w:rsidRDefault="008B1880">
    <w:pPr>
      <w:pStyle w:val="Header"/>
      <w:rPr>
        <w:sz w:val="2"/>
      </w:rPr>
    </w:pPr>
  </w:p>
  <w:p w14:paraId="0A22632C" w14:textId="77777777" w:rsidR="008B1880" w:rsidRDefault="008B1880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attachedTemplate r:id="rId1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FORM-COMMENTS"/>
    <w:docVar w:name="O974ISO" w:val="-1"/>
  </w:docVars>
  <w:rsids>
    <w:rsidRoot w:val="00B959B6"/>
    <w:rsid w:val="00002F4F"/>
    <w:rsid w:val="00010E56"/>
    <w:rsid w:val="00012018"/>
    <w:rsid w:val="00034215"/>
    <w:rsid w:val="00036EA5"/>
    <w:rsid w:val="00040C00"/>
    <w:rsid w:val="00045E03"/>
    <w:rsid w:val="000471BD"/>
    <w:rsid w:val="00067814"/>
    <w:rsid w:val="000806FD"/>
    <w:rsid w:val="00092527"/>
    <w:rsid w:val="00092A5B"/>
    <w:rsid w:val="000C0041"/>
    <w:rsid w:val="000C4BCC"/>
    <w:rsid w:val="000C5CBA"/>
    <w:rsid w:val="000C6708"/>
    <w:rsid w:val="000C6E6C"/>
    <w:rsid w:val="000E1E46"/>
    <w:rsid w:val="000F4314"/>
    <w:rsid w:val="00111598"/>
    <w:rsid w:val="0011337E"/>
    <w:rsid w:val="001165B4"/>
    <w:rsid w:val="00126DB2"/>
    <w:rsid w:val="00145ABE"/>
    <w:rsid w:val="001477AD"/>
    <w:rsid w:val="00160AF8"/>
    <w:rsid w:val="00175B06"/>
    <w:rsid w:val="00177A7D"/>
    <w:rsid w:val="00186315"/>
    <w:rsid w:val="0018778E"/>
    <w:rsid w:val="001925E3"/>
    <w:rsid w:val="0019636A"/>
    <w:rsid w:val="001B0833"/>
    <w:rsid w:val="001B1A37"/>
    <w:rsid w:val="001C1DC6"/>
    <w:rsid w:val="001C37EB"/>
    <w:rsid w:val="001C3A4C"/>
    <w:rsid w:val="001C466A"/>
    <w:rsid w:val="001E4C12"/>
    <w:rsid w:val="001F0A9E"/>
    <w:rsid w:val="00201D0E"/>
    <w:rsid w:val="002043A8"/>
    <w:rsid w:val="00216C29"/>
    <w:rsid w:val="00217303"/>
    <w:rsid w:val="0022439F"/>
    <w:rsid w:val="00225787"/>
    <w:rsid w:val="00242EF3"/>
    <w:rsid w:val="00246A93"/>
    <w:rsid w:val="00257948"/>
    <w:rsid w:val="00265F3F"/>
    <w:rsid w:val="00282350"/>
    <w:rsid w:val="00290325"/>
    <w:rsid w:val="00292588"/>
    <w:rsid w:val="002B2311"/>
    <w:rsid w:val="002B5917"/>
    <w:rsid w:val="002B676E"/>
    <w:rsid w:val="002C4AA9"/>
    <w:rsid w:val="002C71A4"/>
    <w:rsid w:val="002D7068"/>
    <w:rsid w:val="002F02E0"/>
    <w:rsid w:val="003003C7"/>
    <w:rsid w:val="0030428B"/>
    <w:rsid w:val="00304FAC"/>
    <w:rsid w:val="003104EA"/>
    <w:rsid w:val="00310FEC"/>
    <w:rsid w:val="00313233"/>
    <w:rsid w:val="00314348"/>
    <w:rsid w:val="003352CB"/>
    <w:rsid w:val="0034115E"/>
    <w:rsid w:val="00346807"/>
    <w:rsid w:val="00350E40"/>
    <w:rsid w:val="003541EC"/>
    <w:rsid w:val="003562B4"/>
    <w:rsid w:val="003571B3"/>
    <w:rsid w:val="003667C2"/>
    <w:rsid w:val="00372648"/>
    <w:rsid w:val="00372868"/>
    <w:rsid w:val="00374384"/>
    <w:rsid w:val="00375E26"/>
    <w:rsid w:val="00387714"/>
    <w:rsid w:val="00387E3D"/>
    <w:rsid w:val="003917B3"/>
    <w:rsid w:val="00395636"/>
    <w:rsid w:val="003A005C"/>
    <w:rsid w:val="003A1E63"/>
    <w:rsid w:val="003A406E"/>
    <w:rsid w:val="003A5234"/>
    <w:rsid w:val="003B1169"/>
    <w:rsid w:val="003C6559"/>
    <w:rsid w:val="003E0C36"/>
    <w:rsid w:val="003F0E64"/>
    <w:rsid w:val="003F2881"/>
    <w:rsid w:val="003F33E5"/>
    <w:rsid w:val="0040078B"/>
    <w:rsid w:val="00400931"/>
    <w:rsid w:val="00402902"/>
    <w:rsid w:val="004106AE"/>
    <w:rsid w:val="00413475"/>
    <w:rsid w:val="004167D4"/>
    <w:rsid w:val="0041795A"/>
    <w:rsid w:val="00422921"/>
    <w:rsid w:val="0043101F"/>
    <w:rsid w:val="00432781"/>
    <w:rsid w:val="00433AD0"/>
    <w:rsid w:val="004356F6"/>
    <w:rsid w:val="0044382B"/>
    <w:rsid w:val="00451DFA"/>
    <w:rsid w:val="004628EA"/>
    <w:rsid w:val="00466C8C"/>
    <w:rsid w:val="00471661"/>
    <w:rsid w:val="004822D5"/>
    <w:rsid w:val="00487BB5"/>
    <w:rsid w:val="00492676"/>
    <w:rsid w:val="004A0347"/>
    <w:rsid w:val="004A050E"/>
    <w:rsid w:val="004A0D0E"/>
    <w:rsid w:val="004B2499"/>
    <w:rsid w:val="004C6E8C"/>
    <w:rsid w:val="004C7845"/>
    <w:rsid w:val="004D0052"/>
    <w:rsid w:val="004E49CA"/>
    <w:rsid w:val="004F6A4A"/>
    <w:rsid w:val="00507E98"/>
    <w:rsid w:val="00512005"/>
    <w:rsid w:val="00512F5C"/>
    <w:rsid w:val="00540C31"/>
    <w:rsid w:val="0054504F"/>
    <w:rsid w:val="0055419B"/>
    <w:rsid w:val="005617C8"/>
    <w:rsid w:val="00577323"/>
    <w:rsid w:val="00580D9E"/>
    <w:rsid w:val="00585F32"/>
    <w:rsid w:val="005860CB"/>
    <w:rsid w:val="005917E7"/>
    <w:rsid w:val="00597A75"/>
    <w:rsid w:val="005C18AE"/>
    <w:rsid w:val="005C2293"/>
    <w:rsid w:val="005C2462"/>
    <w:rsid w:val="005C714C"/>
    <w:rsid w:val="005C761F"/>
    <w:rsid w:val="005D57C6"/>
    <w:rsid w:val="005D7B33"/>
    <w:rsid w:val="005E68BF"/>
    <w:rsid w:val="005F1320"/>
    <w:rsid w:val="005F13CC"/>
    <w:rsid w:val="005F29D7"/>
    <w:rsid w:val="005F6785"/>
    <w:rsid w:val="005F6F22"/>
    <w:rsid w:val="00601CF5"/>
    <w:rsid w:val="00604278"/>
    <w:rsid w:val="006042ED"/>
    <w:rsid w:val="00610A7A"/>
    <w:rsid w:val="00626D89"/>
    <w:rsid w:val="00631DBA"/>
    <w:rsid w:val="0063327F"/>
    <w:rsid w:val="00642D10"/>
    <w:rsid w:val="00651EB2"/>
    <w:rsid w:val="00652EF1"/>
    <w:rsid w:val="00655CDE"/>
    <w:rsid w:val="00656326"/>
    <w:rsid w:val="006609FD"/>
    <w:rsid w:val="00662868"/>
    <w:rsid w:val="00667BB1"/>
    <w:rsid w:val="00670CFA"/>
    <w:rsid w:val="00687DDA"/>
    <w:rsid w:val="00691292"/>
    <w:rsid w:val="00692241"/>
    <w:rsid w:val="006C409E"/>
    <w:rsid w:val="006C63C7"/>
    <w:rsid w:val="006D5F86"/>
    <w:rsid w:val="006E11AD"/>
    <w:rsid w:val="006E3433"/>
    <w:rsid w:val="006F5B12"/>
    <w:rsid w:val="00705584"/>
    <w:rsid w:val="0071185C"/>
    <w:rsid w:val="00711DD9"/>
    <w:rsid w:val="00712A28"/>
    <w:rsid w:val="007322B3"/>
    <w:rsid w:val="007333E4"/>
    <w:rsid w:val="00735393"/>
    <w:rsid w:val="00761B2A"/>
    <w:rsid w:val="00770A12"/>
    <w:rsid w:val="00770B59"/>
    <w:rsid w:val="00771B84"/>
    <w:rsid w:val="007736AE"/>
    <w:rsid w:val="00785963"/>
    <w:rsid w:val="00791D07"/>
    <w:rsid w:val="00794833"/>
    <w:rsid w:val="007A3590"/>
    <w:rsid w:val="007C4319"/>
    <w:rsid w:val="007C5693"/>
    <w:rsid w:val="007D1C1B"/>
    <w:rsid w:val="007E2E99"/>
    <w:rsid w:val="007F7CA3"/>
    <w:rsid w:val="0080593E"/>
    <w:rsid w:val="008059DB"/>
    <w:rsid w:val="00805AB7"/>
    <w:rsid w:val="00812286"/>
    <w:rsid w:val="00814159"/>
    <w:rsid w:val="00824770"/>
    <w:rsid w:val="008316D1"/>
    <w:rsid w:val="008331A6"/>
    <w:rsid w:val="00844851"/>
    <w:rsid w:val="00852312"/>
    <w:rsid w:val="00855BC1"/>
    <w:rsid w:val="0086757B"/>
    <w:rsid w:val="008A5877"/>
    <w:rsid w:val="008A5922"/>
    <w:rsid w:val="008B1880"/>
    <w:rsid w:val="008B3B7D"/>
    <w:rsid w:val="008B54DF"/>
    <w:rsid w:val="008B63C9"/>
    <w:rsid w:val="008D0C07"/>
    <w:rsid w:val="008D28EF"/>
    <w:rsid w:val="008E3E4A"/>
    <w:rsid w:val="008F09AF"/>
    <w:rsid w:val="008F2E7C"/>
    <w:rsid w:val="0090728A"/>
    <w:rsid w:val="00923647"/>
    <w:rsid w:val="00924AC9"/>
    <w:rsid w:val="0093364E"/>
    <w:rsid w:val="00941561"/>
    <w:rsid w:val="00945488"/>
    <w:rsid w:val="0094605D"/>
    <w:rsid w:val="00953BD0"/>
    <w:rsid w:val="00957F0F"/>
    <w:rsid w:val="00962F40"/>
    <w:rsid w:val="009648ED"/>
    <w:rsid w:val="009719DC"/>
    <w:rsid w:val="009908FE"/>
    <w:rsid w:val="009A7163"/>
    <w:rsid w:val="009B3A16"/>
    <w:rsid w:val="009C2F71"/>
    <w:rsid w:val="009D12C7"/>
    <w:rsid w:val="009E1529"/>
    <w:rsid w:val="009E415F"/>
    <w:rsid w:val="009E4310"/>
    <w:rsid w:val="009F037A"/>
    <w:rsid w:val="009F0972"/>
    <w:rsid w:val="00A00D0C"/>
    <w:rsid w:val="00A040FA"/>
    <w:rsid w:val="00A04C9D"/>
    <w:rsid w:val="00A16159"/>
    <w:rsid w:val="00A165D6"/>
    <w:rsid w:val="00A2426F"/>
    <w:rsid w:val="00A51F81"/>
    <w:rsid w:val="00A52DE0"/>
    <w:rsid w:val="00A63938"/>
    <w:rsid w:val="00A64E75"/>
    <w:rsid w:val="00A7024A"/>
    <w:rsid w:val="00A7088F"/>
    <w:rsid w:val="00A81863"/>
    <w:rsid w:val="00A91ACC"/>
    <w:rsid w:val="00A973AB"/>
    <w:rsid w:val="00AD062D"/>
    <w:rsid w:val="00AD2AD3"/>
    <w:rsid w:val="00AD5F0B"/>
    <w:rsid w:val="00AD610F"/>
    <w:rsid w:val="00AD7B43"/>
    <w:rsid w:val="00AE4E8A"/>
    <w:rsid w:val="00AE60D1"/>
    <w:rsid w:val="00AF09DD"/>
    <w:rsid w:val="00AF0F84"/>
    <w:rsid w:val="00AF7C69"/>
    <w:rsid w:val="00B06951"/>
    <w:rsid w:val="00B0714A"/>
    <w:rsid w:val="00B130C2"/>
    <w:rsid w:val="00B20F75"/>
    <w:rsid w:val="00B23CBA"/>
    <w:rsid w:val="00B35991"/>
    <w:rsid w:val="00B434C0"/>
    <w:rsid w:val="00B46F4F"/>
    <w:rsid w:val="00B4760A"/>
    <w:rsid w:val="00B51AA3"/>
    <w:rsid w:val="00B5218D"/>
    <w:rsid w:val="00B66F75"/>
    <w:rsid w:val="00B711B4"/>
    <w:rsid w:val="00B77D15"/>
    <w:rsid w:val="00B77EA9"/>
    <w:rsid w:val="00B820C2"/>
    <w:rsid w:val="00B821B3"/>
    <w:rsid w:val="00B929D7"/>
    <w:rsid w:val="00B937BC"/>
    <w:rsid w:val="00B93EC6"/>
    <w:rsid w:val="00B959B6"/>
    <w:rsid w:val="00BB29B3"/>
    <w:rsid w:val="00BB3B7F"/>
    <w:rsid w:val="00BB7EB4"/>
    <w:rsid w:val="00BC367E"/>
    <w:rsid w:val="00BC7E0D"/>
    <w:rsid w:val="00BE39A3"/>
    <w:rsid w:val="00BF5C5B"/>
    <w:rsid w:val="00BF6B60"/>
    <w:rsid w:val="00BF77CC"/>
    <w:rsid w:val="00C00297"/>
    <w:rsid w:val="00C0109B"/>
    <w:rsid w:val="00C022DD"/>
    <w:rsid w:val="00C05D64"/>
    <w:rsid w:val="00C13F9D"/>
    <w:rsid w:val="00C15163"/>
    <w:rsid w:val="00C23D9A"/>
    <w:rsid w:val="00C46717"/>
    <w:rsid w:val="00C47C86"/>
    <w:rsid w:val="00C51683"/>
    <w:rsid w:val="00C55849"/>
    <w:rsid w:val="00C617C3"/>
    <w:rsid w:val="00C71215"/>
    <w:rsid w:val="00C821D7"/>
    <w:rsid w:val="00C902C4"/>
    <w:rsid w:val="00C9063C"/>
    <w:rsid w:val="00C90982"/>
    <w:rsid w:val="00CA0572"/>
    <w:rsid w:val="00CB1079"/>
    <w:rsid w:val="00CD341C"/>
    <w:rsid w:val="00CD4BF2"/>
    <w:rsid w:val="00CE3D3F"/>
    <w:rsid w:val="00CE66B4"/>
    <w:rsid w:val="00CF2CB2"/>
    <w:rsid w:val="00CF777E"/>
    <w:rsid w:val="00D0158A"/>
    <w:rsid w:val="00D03B55"/>
    <w:rsid w:val="00D12265"/>
    <w:rsid w:val="00D23427"/>
    <w:rsid w:val="00D33657"/>
    <w:rsid w:val="00D34274"/>
    <w:rsid w:val="00D44FCE"/>
    <w:rsid w:val="00D51F99"/>
    <w:rsid w:val="00D607FD"/>
    <w:rsid w:val="00D62A4F"/>
    <w:rsid w:val="00D62E10"/>
    <w:rsid w:val="00D65FF1"/>
    <w:rsid w:val="00D74D95"/>
    <w:rsid w:val="00D753D5"/>
    <w:rsid w:val="00D862AF"/>
    <w:rsid w:val="00D876D9"/>
    <w:rsid w:val="00DC179C"/>
    <w:rsid w:val="00DC41EC"/>
    <w:rsid w:val="00DC6B44"/>
    <w:rsid w:val="00DD4098"/>
    <w:rsid w:val="00DE64AC"/>
    <w:rsid w:val="00DE7E76"/>
    <w:rsid w:val="00DF38B1"/>
    <w:rsid w:val="00E01627"/>
    <w:rsid w:val="00E037D9"/>
    <w:rsid w:val="00E03DA0"/>
    <w:rsid w:val="00E06203"/>
    <w:rsid w:val="00E22BA8"/>
    <w:rsid w:val="00E26087"/>
    <w:rsid w:val="00E34408"/>
    <w:rsid w:val="00E40CC3"/>
    <w:rsid w:val="00E44445"/>
    <w:rsid w:val="00E578BA"/>
    <w:rsid w:val="00E65CE9"/>
    <w:rsid w:val="00E66CC0"/>
    <w:rsid w:val="00E92018"/>
    <w:rsid w:val="00E9534B"/>
    <w:rsid w:val="00E95D2A"/>
    <w:rsid w:val="00EB292D"/>
    <w:rsid w:val="00EB3704"/>
    <w:rsid w:val="00EB56E5"/>
    <w:rsid w:val="00EC01F0"/>
    <w:rsid w:val="00EC5739"/>
    <w:rsid w:val="00ED2C8F"/>
    <w:rsid w:val="00ED44FC"/>
    <w:rsid w:val="00ED5C32"/>
    <w:rsid w:val="00EE6E0B"/>
    <w:rsid w:val="00EF32F7"/>
    <w:rsid w:val="00F0107D"/>
    <w:rsid w:val="00F04DC9"/>
    <w:rsid w:val="00F06F01"/>
    <w:rsid w:val="00F11A67"/>
    <w:rsid w:val="00F2116D"/>
    <w:rsid w:val="00F27C89"/>
    <w:rsid w:val="00F4013C"/>
    <w:rsid w:val="00F45F5C"/>
    <w:rsid w:val="00F47E61"/>
    <w:rsid w:val="00F54A14"/>
    <w:rsid w:val="00F85577"/>
    <w:rsid w:val="00F866D7"/>
    <w:rsid w:val="00FA6546"/>
    <w:rsid w:val="00FA7870"/>
    <w:rsid w:val="00FB1255"/>
    <w:rsid w:val="00FB3225"/>
    <w:rsid w:val="00FB4890"/>
    <w:rsid w:val="00FB59C0"/>
    <w:rsid w:val="00FE4929"/>
    <w:rsid w:val="00FF0908"/>
    <w:rsid w:val="00FF11D3"/>
    <w:rsid w:val="00FF4982"/>
    <w:rsid w:val="00FF5A05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C0B610"/>
  <w15:docId w15:val="{F61821B5-8ED4-4EE1-B915-59F7A4D6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character" w:styleId="Hyperlink">
    <w:name w:val="Hyperlink"/>
    <w:basedOn w:val="DefaultParagraphFont"/>
    <w:uiPriority w:val="99"/>
    <w:unhideWhenUsed/>
    <w:rsid w:val="002043A8"/>
    <w:rPr>
      <w:color w:val="0000FF" w:themeColor="hyperlink"/>
      <w:u w:val="single"/>
    </w:rPr>
  </w:style>
  <w:style w:type="paragraph" w:customStyle="1" w:styleId="Default">
    <w:name w:val="Default"/>
    <w:rsid w:val="00924A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koth\Downloads\Form-Com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Form-Comments.dot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MALKOW Thomas (JRC-PETTEN)</dc:creator>
  <dc:description>FORM (ISO)</dc:description>
  <cp:lastModifiedBy>MALKOW Thomas (JRC-PETTEN)</cp:lastModifiedBy>
  <cp:revision>4</cp:revision>
  <cp:lastPrinted>2019-03-07T18:04:00Z</cp:lastPrinted>
  <dcterms:created xsi:type="dcterms:W3CDTF">2025-01-23T20:43:00Z</dcterms:created>
  <dcterms:modified xsi:type="dcterms:W3CDTF">2025-01-23T20:46:00Z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AdHocReviewCycleID">
    <vt:i4>-1293654129</vt:i4>
  </property>
  <property fmtid="{D5CDD505-2E9C-101B-9397-08002B2CF9AE}" pid="4" name="_NewReviewCycle">
    <vt:lpwstr/>
  </property>
  <property fmtid="{D5CDD505-2E9C-101B-9397-08002B2CF9AE}" pid="5" name="_EmailSubject">
    <vt:lpwstr>EU electrolysis harmonisation activities: drafting of the report EU harmonised testing protocols for high-temperature steam electrolysis, performance and durability of stacks and systems - Ares(2022)6021391</vt:lpwstr>
  </property>
  <property fmtid="{D5CDD505-2E9C-101B-9397-08002B2CF9AE}" pid="6" name="_AuthorEmail">
    <vt:lpwstr>Marie-Laure.Fontaine@sintef.no</vt:lpwstr>
  </property>
  <property fmtid="{D5CDD505-2E9C-101B-9397-08002B2CF9AE}" pid="7" name="_AuthorEmailDisplayName">
    <vt:lpwstr>Marie-Laure Fontaine</vt:lpwstr>
  </property>
  <property fmtid="{D5CDD505-2E9C-101B-9397-08002B2CF9AE}" pid="8" name="_PreviousAdHocReviewCycleID">
    <vt:i4>-1618984682</vt:i4>
  </property>
  <property fmtid="{D5CDD505-2E9C-101B-9397-08002B2CF9AE}" pid="9" name="_ReviewingToolsShownOnce">
    <vt:lpwstr/>
  </property>
</Properties>
</file>